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58F1" w14:textId="77777777" w:rsidR="00EA7A65" w:rsidRDefault="0026575D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Gesuchformular </w:t>
      </w:r>
      <w:r w:rsidR="00E073AC">
        <w:rPr>
          <w:b/>
          <w:caps/>
          <w:sz w:val="28"/>
          <w:szCs w:val="28"/>
        </w:rPr>
        <w:t>Verarbeitung/Vermarktung Bio</w:t>
      </w:r>
      <w:r w:rsidR="00DD7121">
        <w:rPr>
          <w:b/>
          <w:caps/>
          <w:sz w:val="28"/>
          <w:szCs w:val="28"/>
        </w:rPr>
        <w:t>-PRODUKTE</w:t>
      </w:r>
      <w:r w:rsidR="00867F1A">
        <w:rPr>
          <w:b/>
          <w:caps/>
          <w:sz w:val="28"/>
          <w:szCs w:val="28"/>
        </w:rPr>
        <w:t xml:space="preserve"> </w:t>
      </w:r>
    </w:p>
    <w:p w14:paraId="3C7958F2" w14:textId="77777777" w:rsidR="00867F1A" w:rsidRDefault="00CA0A30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Gemeinschaftsprojekt</w:t>
      </w:r>
      <w:r w:rsidR="00DD7121">
        <w:rPr>
          <w:b/>
          <w:caps/>
          <w:sz w:val="28"/>
          <w:szCs w:val="28"/>
        </w:rPr>
        <w:t xml:space="preserve"> (bRANCHENÜBERGREIFENd)</w:t>
      </w:r>
    </w:p>
    <w:p w14:paraId="3C7958F3" w14:textId="4854B544" w:rsidR="009A33AF" w:rsidRPr="00051E15" w:rsidRDefault="00185D17" w:rsidP="009A33AF">
      <w:pPr>
        <w:spacing w:line="240" w:lineRule="auto"/>
        <w:rPr>
          <w:b/>
          <w:caps/>
          <w:sz w:val="28"/>
          <w:szCs w:val="28"/>
        </w:rPr>
      </w:pPr>
      <w:r>
        <w:rPr>
          <w:caps/>
          <w:sz w:val="16"/>
          <w:szCs w:val="16"/>
        </w:rPr>
        <w:t xml:space="preserve">(Version </w:t>
      </w:r>
      <w:r w:rsidR="00592BD8">
        <w:rPr>
          <w:caps/>
          <w:sz w:val="16"/>
          <w:szCs w:val="16"/>
        </w:rPr>
        <w:t>07.2024</w:t>
      </w:r>
      <w:r w:rsidR="0026575D" w:rsidRPr="0026575D">
        <w:rPr>
          <w:caps/>
          <w:sz w:val="16"/>
          <w:szCs w:val="16"/>
        </w:rPr>
        <w:t>)</w:t>
      </w:r>
    </w:p>
    <w:p w14:paraId="3C7958F4" w14:textId="77777777" w:rsidR="00051E15" w:rsidRDefault="00051E15" w:rsidP="009A33AF">
      <w:pPr>
        <w:spacing w:line="240" w:lineRule="auto"/>
        <w:rPr>
          <w:szCs w:val="22"/>
        </w:rPr>
      </w:pPr>
    </w:p>
    <w:p w14:paraId="30F7C44C" w14:textId="60342563" w:rsidR="00592BD8" w:rsidRPr="00151957" w:rsidRDefault="00592BD8" w:rsidP="00A40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40" w:lineRule="auto"/>
        <w:rPr>
          <w:szCs w:val="22"/>
        </w:rPr>
      </w:pPr>
      <w:r>
        <w:rPr>
          <w:szCs w:val="22"/>
        </w:rPr>
        <w:t xml:space="preserve">Aus datenschutzrechtlichen Gründen bitten wir Sie, uns das </w:t>
      </w:r>
      <w:r w:rsidRPr="003933E2">
        <w:rPr>
          <w:b/>
          <w:bCs/>
          <w:szCs w:val="22"/>
        </w:rPr>
        <w:t>Gesuchsformular inklusive der Beilagen per Briefpost</w:t>
      </w:r>
      <w:r>
        <w:rPr>
          <w:szCs w:val="22"/>
        </w:rPr>
        <w:t xml:space="preserve"> zuzustellen.</w:t>
      </w:r>
    </w:p>
    <w:p w14:paraId="07513497" w14:textId="77777777" w:rsidR="00592BD8" w:rsidRDefault="00592BD8" w:rsidP="009A33AF">
      <w:pPr>
        <w:spacing w:line="240" w:lineRule="auto"/>
        <w:rPr>
          <w:szCs w:val="22"/>
        </w:rPr>
      </w:pPr>
    </w:p>
    <w:p w14:paraId="3C7958F5" w14:textId="77777777" w:rsidR="00051E15" w:rsidRDefault="00051E15" w:rsidP="009A33AF">
      <w:pPr>
        <w:spacing w:line="240" w:lineRule="auto"/>
        <w:rPr>
          <w:szCs w:val="22"/>
        </w:rPr>
      </w:pPr>
    </w:p>
    <w:p w14:paraId="3C7958F6" w14:textId="77777777" w:rsidR="00051E15" w:rsidRPr="0026575D" w:rsidRDefault="00A05287" w:rsidP="009A33AF">
      <w:pPr>
        <w:spacing w:line="240" w:lineRule="auto"/>
        <w:rPr>
          <w:b/>
          <w:szCs w:val="22"/>
        </w:rPr>
      </w:pPr>
      <w:r>
        <w:rPr>
          <w:b/>
          <w:szCs w:val="22"/>
        </w:rPr>
        <w:t>Gesuchsteller (Projektträger)</w:t>
      </w:r>
    </w:p>
    <w:p w14:paraId="3C7958F7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 Organisation</w:t>
      </w:r>
      <w:r>
        <w:rPr>
          <w:szCs w:val="22"/>
        </w:rPr>
        <w:tab/>
      </w:r>
      <w:sdt>
        <w:sdtPr>
          <w:rPr>
            <w:szCs w:val="22"/>
          </w:rPr>
          <w:id w:val="1677927074"/>
          <w:placeholder>
            <w:docPart w:val="89AD31C81B694826BDF948F4FE5BD8D9"/>
          </w:placeholder>
        </w:sdtPr>
        <w:sdtEndPr/>
        <w:sdtContent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</w:sdtContent>
      </w:sdt>
      <w:r>
        <w:rPr>
          <w:szCs w:val="22"/>
        </w:rPr>
        <w:tab/>
      </w:r>
    </w:p>
    <w:p w14:paraId="3C7958F8" w14:textId="77777777" w:rsidR="0026575D" w:rsidRDefault="00A05287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Adresse</w:t>
      </w:r>
      <w:r w:rsidR="0026575D"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EndPr/>
        <w:sdtContent>
          <w:bookmarkStart w:id="0" w:name="Text1"/>
          <w:r w:rsidR="0026575D"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6575D" w:rsidRPr="002D230E">
            <w:rPr>
              <w:szCs w:val="22"/>
              <w:u w:val="single"/>
            </w:rPr>
            <w:instrText xml:space="preserve"> FORMTEXT </w:instrText>
          </w:r>
          <w:r w:rsidR="0026575D" w:rsidRPr="002D230E">
            <w:rPr>
              <w:szCs w:val="22"/>
              <w:u w:val="single"/>
            </w:rPr>
          </w:r>
          <w:r w:rsidR="0026575D" w:rsidRPr="002D230E">
            <w:rPr>
              <w:szCs w:val="22"/>
              <w:u w:val="single"/>
            </w:rPr>
            <w:fldChar w:fldCharType="separate"/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szCs w:val="22"/>
              <w:u w:val="single"/>
            </w:rPr>
            <w:fldChar w:fldCharType="end"/>
          </w:r>
          <w:bookmarkEnd w:id="0"/>
        </w:sdtContent>
      </w:sdt>
      <w:r w:rsidR="0026575D">
        <w:rPr>
          <w:szCs w:val="22"/>
        </w:rPr>
        <w:tab/>
      </w:r>
    </w:p>
    <w:p w14:paraId="3C7958F9" w14:textId="77777777" w:rsidR="0026575D" w:rsidRDefault="00A05287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PLZ/Ort</w:t>
      </w:r>
      <w:r w:rsidR="0026575D">
        <w:rPr>
          <w:szCs w:val="22"/>
        </w:rPr>
        <w:tab/>
      </w:r>
      <w:r w:rsidR="0026575D"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6575D" w:rsidRPr="002D230E">
        <w:rPr>
          <w:szCs w:val="22"/>
          <w:u w:val="single"/>
        </w:rPr>
        <w:instrText xml:space="preserve"> FORMTEXT </w:instrText>
      </w:r>
      <w:r w:rsidR="0026575D" w:rsidRPr="002D230E">
        <w:rPr>
          <w:szCs w:val="22"/>
          <w:u w:val="single"/>
        </w:rPr>
      </w:r>
      <w:r w:rsidR="0026575D" w:rsidRPr="002D230E">
        <w:rPr>
          <w:szCs w:val="22"/>
          <w:u w:val="single"/>
        </w:rPr>
        <w:fldChar w:fldCharType="separate"/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szCs w:val="22"/>
          <w:u w:val="single"/>
        </w:rPr>
        <w:fldChar w:fldCharType="end"/>
      </w:r>
      <w:bookmarkEnd w:id="1"/>
      <w:r w:rsidR="0026575D">
        <w:rPr>
          <w:szCs w:val="22"/>
        </w:rPr>
        <w:tab/>
      </w:r>
    </w:p>
    <w:p w14:paraId="3C7958FA" w14:textId="77777777" w:rsidR="003F1742" w:rsidRDefault="003F1742" w:rsidP="003F1742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3C7958F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2"/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3"/>
      <w:r>
        <w:rPr>
          <w:szCs w:val="22"/>
        </w:rPr>
        <w:tab/>
      </w:r>
    </w:p>
    <w:p w14:paraId="3C7958FC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4"/>
    </w:p>
    <w:p w14:paraId="3C7958FD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3C7958FE" w14:textId="77777777" w:rsidR="00090981" w:rsidRPr="0026575D" w:rsidRDefault="00090981" w:rsidP="00090981">
      <w:pPr>
        <w:spacing w:line="240" w:lineRule="auto"/>
        <w:rPr>
          <w:b/>
          <w:szCs w:val="22"/>
        </w:rPr>
      </w:pPr>
      <w:r w:rsidRPr="0026575D">
        <w:rPr>
          <w:b/>
          <w:szCs w:val="22"/>
        </w:rPr>
        <w:t xml:space="preserve">Personalien </w:t>
      </w:r>
      <w:r w:rsidR="00A05287">
        <w:rPr>
          <w:b/>
          <w:szCs w:val="22"/>
        </w:rPr>
        <w:t>Ansprechperson</w:t>
      </w:r>
    </w:p>
    <w:p w14:paraId="3C7958FF" w14:textId="77777777" w:rsidR="00090981" w:rsidRDefault="00090981" w:rsidP="00090981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sdt>
        <w:sdtPr>
          <w:rPr>
            <w:szCs w:val="22"/>
          </w:rPr>
          <w:id w:val="-4748808"/>
          <w:placeholder>
            <w:docPart w:val="0032EB65985C4072B8511D7557E5D65B"/>
          </w:placeholder>
        </w:sdtPr>
        <w:sdtEndPr/>
        <w:sdtContent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</w:sdtContent>
      </w:sdt>
      <w:r>
        <w:rPr>
          <w:szCs w:val="22"/>
        </w:rPr>
        <w:tab/>
        <w:t xml:space="preserve">Vorname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00" w14:textId="77777777" w:rsidR="00090981" w:rsidRDefault="00A05287" w:rsidP="00090981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Funktion</w:t>
      </w:r>
      <w:r w:rsidR="00090981">
        <w:rPr>
          <w:szCs w:val="22"/>
        </w:rPr>
        <w:tab/>
      </w:r>
      <w:r w:rsidR="00090981"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0981" w:rsidRPr="002D230E">
        <w:rPr>
          <w:szCs w:val="22"/>
          <w:u w:val="single"/>
        </w:rPr>
        <w:instrText xml:space="preserve"> FORMTEXT </w:instrText>
      </w:r>
      <w:r w:rsidR="00090981" w:rsidRPr="002D230E">
        <w:rPr>
          <w:szCs w:val="22"/>
          <w:u w:val="single"/>
        </w:rPr>
      </w:r>
      <w:r w:rsidR="00090981" w:rsidRPr="002D230E">
        <w:rPr>
          <w:szCs w:val="22"/>
          <w:u w:val="single"/>
        </w:rPr>
        <w:fldChar w:fldCharType="separate"/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szCs w:val="22"/>
          <w:u w:val="single"/>
        </w:rPr>
        <w:fldChar w:fldCharType="end"/>
      </w:r>
      <w:r w:rsidR="00090981">
        <w:rPr>
          <w:szCs w:val="22"/>
        </w:rPr>
        <w:tab/>
      </w:r>
    </w:p>
    <w:p w14:paraId="3C795901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Adresse</w:t>
      </w:r>
      <w:r>
        <w:rPr>
          <w:szCs w:val="22"/>
        </w:rPr>
        <w:tab/>
      </w:r>
      <w:sdt>
        <w:sdtPr>
          <w:rPr>
            <w:szCs w:val="22"/>
          </w:rPr>
          <w:id w:val="1204373240"/>
          <w:placeholder>
            <w:docPart w:val="4A3D6EAA13CE44B198BB9815D0581517"/>
          </w:placeholder>
        </w:sdtPr>
        <w:sdtEndPr/>
        <w:sdtContent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</w:sdtContent>
      </w:sdt>
      <w:r>
        <w:rPr>
          <w:szCs w:val="22"/>
        </w:rPr>
        <w:tab/>
      </w:r>
    </w:p>
    <w:p w14:paraId="3C795902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PLZ/Ort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03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ab/>
      </w:r>
    </w:p>
    <w:p w14:paraId="3C795904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</w:p>
    <w:p w14:paraId="3C795905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06" w14:textId="77777777" w:rsidR="003F1742" w:rsidRDefault="003F1742" w:rsidP="003F1742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3C795907" w14:textId="77777777" w:rsidR="00A05287" w:rsidRDefault="00A05287" w:rsidP="00DE4A6C">
      <w:pPr>
        <w:spacing w:line="240" w:lineRule="auto"/>
        <w:rPr>
          <w:b/>
          <w:szCs w:val="22"/>
        </w:rPr>
      </w:pPr>
    </w:p>
    <w:p w14:paraId="3C795908" w14:textId="77777777" w:rsidR="00DE4A6C" w:rsidRPr="0026575D" w:rsidRDefault="00A05287" w:rsidP="00DE4A6C">
      <w:pPr>
        <w:spacing w:line="240" w:lineRule="auto"/>
        <w:rPr>
          <w:b/>
          <w:szCs w:val="22"/>
        </w:rPr>
      </w:pPr>
      <w:r>
        <w:rPr>
          <w:b/>
          <w:szCs w:val="22"/>
        </w:rPr>
        <w:t>Informationen zur Projektträgerschaft</w:t>
      </w:r>
    </w:p>
    <w:p w14:paraId="3C795909" w14:textId="77777777" w:rsidR="00DE4A6C" w:rsidRDefault="00A0528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Zielsetzung, Rechtsform, Anzahl Mitglieder etc.</w:t>
      </w:r>
    </w:p>
    <w:p w14:paraId="3C79590A" w14:textId="77777777" w:rsidR="00CC67E9" w:rsidRDefault="00A47CEE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0B" w14:textId="77777777" w:rsidR="00CC67E9" w:rsidRDefault="00CC67E9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C79590C" w14:textId="77777777" w:rsidR="00B442B3" w:rsidRPr="0026575D" w:rsidRDefault="00B442B3" w:rsidP="00B442B3">
      <w:pPr>
        <w:spacing w:line="240" w:lineRule="auto"/>
        <w:rPr>
          <w:b/>
          <w:szCs w:val="22"/>
        </w:rPr>
      </w:pPr>
      <w:r>
        <w:rPr>
          <w:b/>
          <w:szCs w:val="22"/>
        </w:rPr>
        <w:t>Angaben zum Projekt</w:t>
      </w:r>
    </w:p>
    <w:p w14:paraId="3C79590D" w14:textId="77777777" w:rsidR="00B442B3" w:rsidRDefault="00B442B3" w:rsidP="00B442B3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Ausgangslage, Projektstandort, Massnahmen/Investitionen und deren Ziele </w:t>
      </w:r>
    </w:p>
    <w:p w14:paraId="3C79590E" w14:textId="77777777" w:rsidR="00B442B3" w:rsidRDefault="00B442B3" w:rsidP="00B442B3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0F" w14:textId="77777777" w:rsidR="00A47CEE" w:rsidRDefault="00A47CEE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C795910" w14:textId="77777777" w:rsidR="00A05287" w:rsidRDefault="00A05287" w:rsidP="00A05287">
      <w:pPr>
        <w:spacing w:line="240" w:lineRule="auto"/>
        <w:rPr>
          <w:b/>
          <w:szCs w:val="22"/>
        </w:rPr>
      </w:pPr>
      <w:r>
        <w:rPr>
          <w:b/>
          <w:szCs w:val="22"/>
        </w:rPr>
        <w:t>Zeitplan</w:t>
      </w:r>
      <w:r w:rsidR="00B442B3">
        <w:rPr>
          <w:b/>
          <w:szCs w:val="22"/>
        </w:rPr>
        <w:t xml:space="preserve"> des Projektes</w:t>
      </w:r>
    </w:p>
    <w:p w14:paraId="3C795911" w14:textId="77777777" w:rsidR="00A05287" w:rsidRPr="00A05287" w:rsidRDefault="00A05287" w:rsidP="00A05287">
      <w:pPr>
        <w:spacing w:line="240" w:lineRule="auto"/>
        <w:rPr>
          <w:szCs w:val="22"/>
        </w:rPr>
      </w:pPr>
      <w:r>
        <w:rPr>
          <w:szCs w:val="22"/>
        </w:rPr>
        <w:t>Projektstart, Meilensteine, geplanter Abschluss</w:t>
      </w:r>
    </w:p>
    <w:p w14:paraId="3C795912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13" w14:textId="77777777" w:rsidR="00A05287" w:rsidRDefault="00A05287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C795914" w14:textId="77777777" w:rsidR="00A47CEE" w:rsidRDefault="00A35845" w:rsidP="00A47CEE">
      <w:pPr>
        <w:spacing w:line="240" w:lineRule="auto"/>
        <w:rPr>
          <w:b/>
          <w:szCs w:val="22"/>
        </w:rPr>
      </w:pPr>
      <w:r>
        <w:rPr>
          <w:b/>
          <w:szCs w:val="22"/>
        </w:rPr>
        <w:t>Finanzierung</w:t>
      </w:r>
    </w:p>
    <w:p w14:paraId="3C795915" w14:textId="77777777" w:rsid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Wie stellen Sie sich die Finanzierung Ihres Projektes vor?</w:t>
      </w:r>
    </w:p>
    <w:p w14:paraId="3C795916" w14:textId="77777777" w:rsidR="00A47CEE" w:rsidRDefault="00A47CEE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lastRenderedPageBreak/>
        <w:t>Investitionskosten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17" w14:textId="77777777" w:rsidR="00A35845" w:rsidRP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C795918" w14:textId="77777777" w:rsid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A35845">
        <w:rPr>
          <w:szCs w:val="22"/>
        </w:rPr>
        <w:t>Bitte</w:t>
      </w:r>
      <w:r>
        <w:rPr>
          <w:szCs w:val="22"/>
        </w:rPr>
        <w:t xml:space="preserve"> geben Sie an, ob die zur Finanzierung aufgeführten Beträge zugesichert (Z) oder noch nicht zugesichert (N) sind.</w:t>
      </w:r>
    </w:p>
    <w:p w14:paraId="3C795919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 w:rsidRPr="00A35845">
        <w:rPr>
          <w:b/>
          <w:szCs w:val="22"/>
        </w:rPr>
        <w:t xml:space="preserve">Eigenmittel </w:t>
      </w:r>
      <w:r w:rsidRPr="00A35845">
        <w:rPr>
          <w:b/>
          <w:szCs w:val="22"/>
        </w:rPr>
        <w:tab/>
        <w:t>CHF</w:t>
      </w:r>
      <w:r w:rsidRPr="00A35845">
        <w:rPr>
          <w:b/>
          <w:szCs w:val="22"/>
        </w:rPr>
        <w:tab/>
        <w:t>Z</w:t>
      </w:r>
      <w:r w:rsidRPr="00A35845">
        <w:rPr>
          <w:b/>
          <w:szCs w:val="22"/>
        </w:rPr>
        <w:tab/>
        <w:t>N</w:t>
      </w:r>
      <w:r w:rsidRPr="00A35845">
        <w:rPr>
          <w:b/>
          <w:szCs w:val="22"/>
        </w:rPr>
        <w:tab/>
        <w:t>Zusammenzug CHF</w:t>
      </w:r>
    </w:p>
    <w:p w14:paraId="3C79591A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Eigene Barmittel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" w:name="Text62"/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bookmarkEnd w:id="5"/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1B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Eigenleistung Arbeit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1C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  <w:r>
        <w:rPr>
          <w:szCs w:val="22"/>
        </w:rPr>
        <w:t>Eigenleistung Material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</w:p>
    <w:p w14:paraId="3C79591D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</w:p>
    <w:p w14:paraId="3C79591E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 w:rsidRPr="00A35845">
        <w:rPr>
          <w:b/>
          <w:szCs w:val="22"/>
        </w:rPr>
        <w:t xml:space="preserve">Fremdfinanzierung </w:t>
      </w:r>
      <w:r w:rsidRPr="00A35845">
        <w:rPr>
          <w:b/>
          <w:szCs w:val="22"/>
        </w:rPr>
        <w:tab/>
        <w:t>CHF</w:t>
      </w:r>
      <w:r w:rsidRPr="00A35845">
        <w:rPr>
          <w:b/>
          <w:szCs w:val="22"/>
        </w:rPr>
        <w:tab/>
        <w:t>Z</w:t>
      </w:r>
      <w:r w:rsidRPr="00A35845">
        <w:rPr>
          <w:b/>
          <w:szCs w:val="22"/>
        </w:rPr>
        <w:tab/>
        <w:t>N</w:t>
      </w:r>
      <w:r w:rsidRPr="00A35845">
        <w:rPr>
          <w:b/>
          <w:szCs w:val="22"/>
        </w:rPr>
        <w:tab/>
        <w:t>Zusammenzug CHF</w:t>
      </w:r>
    </w:p>
    <w:p w14:paraId="3C79591F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  <w:r>
        <w:rPr>
          <w:szCs w:val="22"/>
        </w:rPr>
        <w:t>Investitions-/Agrarkredit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20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  <w:r>
        <w:rPr>
          <w:szCs w:val="22"/>
        </w:rPr>
        <w:t>Hypothek/Bankkredit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21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  <w:r>
        <w:rPr>
          <w:szCs w:val="22"/>
        </w:rPr>
        <w:t>Privatdarlehen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22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  <w:u w:val="single"/>
        </w:rPr>
      </w:pPr>
      <w:r w:rsidRPr="00A35845">
        <w:rPr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" w:name="Text63"/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bookmarkEnd w:id="7"/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</w:p>
    <w:p w14:paraId="3C795923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</w:p>
    <w:p w14:paraId="3C795924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 w:rsidRPr="00A35845">
        <w:rPr>
          <w:b/>
          <w:szCs w:val="22"/>
        </w:rPr>
        <w:t>A-fonds-perdu-Beiträge Dritter</w:t>
      </w:r>
      <w:r w:rsidRPr="00A35845">
        <w:rPr>
          <w:b/>
          <w:szCs w:val="22"/>
        </w:rPr>
        <w:tab/>
        <w:t>CHF</w:t>
      </w:r>
      <w:r w:rsidRPr="00A35845">
        <w:rPr>
          <w:b/>
          <w:szCs w:val="22"/>
        </w:rPr>
        <w:tab/>
        <w:t>Z</w:t>
      </w:r>
      <w:r w:rsidRPr="00A35845">
        <w:rPr>
          <w:b/>
          <w:szCs w:val="22"/>
        </w:rPr>
        <w:tab/>
        <w:t>N</w:t>
      </w:r>
      <w:r w:rsidRPr="00A35845">
        <w:rPr>
          <w:b/>
          <w:szCs w:val="22"/>
        </w:rPr>
        <w:tab/>
        <w:t>Zusammenzug CHF</w:t>
      </w:r>
    </w:p>
    <w:p w14:paraId="3C795925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Subventionen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26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Gemeinnützige Organisationen:</w:t>
      </w:r>
    </w:p>
    <w:p w14:paraId="3C795927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28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3C795929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</w:p>
    <w:p w14:paraId="3C79592A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</w:p>
    <w:p w14:paraId="3C79592B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>
        <w:rPr>
          <w:b/>
          <w:szCs w:val="22"/>
        </w:rPr>
        <w:t>Beitragsgesuch Albert Koechlin Stiftung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 w:rsidRPr="006A6AFA">
        <w:rPr>
          <w:szCs w:val="22"/>
        </w:rPr>
        <w:t xml:space="preserve"> </w:t>
      </w:r>
      <w:r w:rsidRPr="006A6AFA">
        <w:rPr>
          <w:b/>
          <w:szCs w:val="22"/>
        </w:rPr>
        <w:t>CHF</w:t>
      </w:r>
    </w:p>
    <w:p w14:paraId="3C79592C" w14:textId="77777777" w:rsidR="00DD7121" w:rsidRDefault="00DD7121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</w:rPr>
      </w:pPr>
    </w:p>
    <w:p w14:paraId="3C79592D" w14:textId="77777777" w:rsidR="00A35845" w:rsidRDefault="00A35845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3C79592E" w14:textId="77777777" w:rsidR="00B87179" w:rsidRDefault="00D46DBC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>
        <w:rPr>
          <w:szCs w:val="22"/>
        </w:rPr>
        <w:t xml:space="preserve">Hat </w:t>
      </w:r>
      <w:r w:rsidR="00B87179">
        <w:rPr>
          <w:szCs w:val="22"/>
        </w:rPr>
        <w:t xml:space="preserve">die </w:t>
      </w:r>
      <w:r>
        <w:rPr>
          <w:szCs w:val="22"/>
        </w:rPr>
        <w:t>Projektträgerschaft</w:t>
      </w:r>
      <w:r w:rsidR="00B87179">
        <w:rPr>
          <w:szCs w:val="22"/>
        </w:rPr>
        <w:t xml:space="preserve"> bereits früher Beiträge der Albert Koechlin Stiftung erhalten?</w:t>
      </w:r>
    </w:p>
    <w:p w14:paraId="3C79592F" w14:textId="77777777" w:rsidR="00B87179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0A">
        <w:rPr>
          <w:szCs w:val="22"/>
        </w:rPr>
      </w:r>
      <w:r w:rsidR="00D90A0A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Ja, im Jahr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CHF </w:t>
      </w:r>
      <w:r w:rsidRPr="002D230E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für </w:t>
      </w:r>
      <w:r w:rsidRPr="002D230E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C795930" w14:textId="77777777" w:rsidR="00A35845" w:rsidRDefault="00A35845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3C795931" w14:textId="77777777" w:rsidR="0093094D" w:rsidRPr="0026575D" w:rsidRDefault="0093094D" w:rsidP="0093094D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Unterschriften</w:t>
      </w:r>
    </w:p>
    <w:p w14:paraId="3C795933" w14:textId="243F9C34" w:rsidR="0093094D" w:rsidRDefault="003F751E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 w:rsidRPr="00151957">
        <w:rPr>
          <w:rFonts w:asciiTheme="minorHAnsi" w:hAnsiTheme="minorHAnsi" w:cs="Arial"/>
          <w:szCs w:val="22"/>
        </w:rPr>
        <w:t xml:space="preserve">Mit der Unterzeichnung dieses Gesuchs bestätigen Sie, dass alle Angaben wahrheitsgetreu sind. Die Albert Koechlin Stiftung behält sich vor, </w:t>
      </w:r>
      <w:r>
        <w:rPr>
          <w:rFonts w:asciiTheme="minorHAnsi" w:hAnsiTheme="minorHAnsi" w:cs="Arial"/>
          <w:szCs w:val="22"/>
        </w:rPr>
        <w:t xml:space="preserve">um Doppelspurigkeiten zu vermeiden und das Projekt zu beurteilen, </w:t>
      </w:r>
      <w:r w:rsidRPr="00151957">
        <w:rPr>
          <w:rFonts w:asciiTheme="minorHAnsi" w:hAnsiTheme="minorHAnsi" w:cs="Arial"/>
          <w:szCs w:val="22"/>
        </w:rPr>
        <w:t>Ihre Daten mit betroffenen Organisationen und Behörden</w:t>
      </w:r>
      <w:r>
        <w:rPr>
          <w:rFonts w:asciiTheme="minorHAnsi" w:hAnsiTheme="minorHAnsi" w:cs="Arial"/>
          <w:szCs w:val="22"/>
        </w:rPr>
        <w:t xml:space="preserve"> sowie mit Fachpersonen zu besprechen</w:t>
      </w:r>
      <w:r w:rsidRPr="00151957">
        <w:rPr>
          <w:rFonts w:asciiTheme="minorHAnsi" w:hAnsiTheme="minorHAnsi" w:cs="Arial"/>
          <w:szCs w:val="22"/>
        </w:rPr>
        <w:t>. Mit der Unterzeichnung des Antrages erklären Sie sich mit diesem Datenaustausch einverstanden. Selbstverständlich werden alle Daten vertraulich behandelt.</w:t>
      </w:r>
    </w:p>
    <w:p w14:paraId="3C795934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</w:p>
    <w:p w14:paraId="3C795935" w14:textId="77777777" w:rsidR="0093094D" w:rsidRDefault="0093094D" w:rsidP="00A62896">
      <w:pPr>
        <w:tabs>
          <w:tab w:val="left" w:pos="2410"/>
          <w:tab w:val="left" w:pos="5529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</w:t>
      </w:r>
      <w:r w:rsidR="00A62896">
        <w:rPr>
          <w:rFonts w:asciiTheme="minorHAnsi" w:hAnsiTheme="minorHAnsi" w:cs="Arial"/>
          <w:szCs w:val="22"/>
        </w:rPr>
        <w:t>/Funktion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8"/>
      <w:r>
        <w:rPr>
          <w:rFonts w:asciiTheme="minorHAnsi" w:hAnsiTheme="minorHAnsi" w:cs="Arial"/>
          <w:szCs w:val="22"/>
        </w:rPr>
        <w:tab/>
        <w:t>Unterschrift_______________________</w:t>
      </w:r>
    </w:p>
    <w:p w14:paraId="3C795936" w14:textId="77777777" w:rsidR="00A62896" w:rsidRDefault="00A62896" w:rsidP="00A62896">
      <w:pPr>
        <w:tabs>
          <w:tab w:val="left" w:pos="2410"/>
          <w:tab w:val="left" w:pos="5529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Vorname/Funktion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r>
        <w:rPr>
          <w:rFonts w:asciiTheme="minorHAnsi" w:hAnsiTheme="minorHAnsi" w:cs="Arial"/>
          <w:szCs w:val="22"/>
        </w:rPr>
        <w:tab/>
        <w:t>Unterschrift_______________________</w:t>
      </w:r>
    </w:p>
    <w:p w14:paraId="3C795937" w14:textId="77777777" w:rsidR="0093094D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>
        <w:rPr>
          <w:rFonts w:asciiTheme="minorHAnsi" w:hAnsiTheme="minorHAnsi" w:cs="Arial"/>
          <w:szCs w:val="22"/>
        </w:rPr>
        <w:t>Ort, Datum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9"/>
    </w:p>
    <w:p w14:paraId="3C795938" w14:textId="77777777" w:rsidR="0093094D" w:rsidRDefault="0093094D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3C795939" w14:textId="5215F911" w:rsidR="00822E32" w:rsidRPr="005149E1" w:rsidRDefault="00822E32" w:rsidP="0093094D">
      <w:pPr>
        <w:tabs>
          <w:tab w:val="left" w:pos="4820"/>
        </w:tabs>
        <w:spacing w:before="60" w:line="240" w:lineRule="auto"/>
        <w:rPr>
          <w:b/>
          <w:szCs w:val="22"/>
        </w:rPr>
      </w:pPr>
      <w:r w:rsidRPr="005149E1">
        <w:rPr>
          <w:b/>
          <w:szCs w:val="22"/>
        </w:rPr>
        <w:t xml:space="preserve">Bitte senden Sie das ausgefüllte und unterzeichnete Gesuchsformular mit Beilagen </w:t>
      </w:r>
      <w:r w:rsidR="008B47C9">
        <w:rPr>
          <w:b/>
          <w:szCs w:val="22"/>
        </w:rPr>
        <w:t xml:space="preserve">per Briefpost </w:t>
      </w:r>
      <w:r w:rsidRPr="005149E1">
        <w:rPr>
          <w:b/>
          <w:szCs w:val="22"/>
        </w:rPr>
        <w:t>an:</w:t>
      </w:r>
    </w:p>
    <w:p w14:paraId="3C79593A" w14:textId="77777777" w:rsidR="00822E32" w:rsidRDefault="00822E32" w:rsidP="005149E1">
      <w:pPr>
        <w:tabs>
          <w:tab w:val="left" w:pos="4820"/>
        </w:tabs>
        <w:spacing w:line="240" w:lineRule="auto"/>
        <w:rPr>
          <w:szCs w:val="22"/>
        </w:rPr>
      </w:pPr>
    </w:p>
    <w:p w14:paraId="3C79593B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  <w:r>
        <w:rPr>
          <w:szCs w:val="22"/>
        </w:rPr>
        <w:t>Albert Koechlin Stiftung</w:t>
      </w:r>
      <w:r w:rsidR="00DD7121">
        <w:rPr>
          <w:szCs w:val="22"/>
        </w:rPr>
        <w:t xml:space="preserve">, </w:t>
      </w:r>
      <w:r>
        <w:rPr>
          <w:szCs w:val="22"/>
        </w:rPr>
        <w:t>Reusssteg 3</w:t>
      </w:r>
      <w:r w:rsidR="00DD7121">
        <w:rPr>
          <w:szCs w:val="22"/>
        </w:rPr>
        <w:t xml:space="preserve">, </w:t>
      </w:r>
      <w:r>
        <w:rPr>
          <w:szCs w:val="22"/>
        </w:rPr>
        <w:t>6003 Luzern</w:t>
      </w:r>
      <w:r w:rsidR="00DD7121">
        <w:rPr>
          <w:szCs w:val="22"/>
        </w:rPr>
        <w:t xml:space="preserve">, </w:t>
      </w:r>
      <w:hyperlink r:id="rId10" w:history="1">
        <w:r w:rsidRPr="000F4FD7">
          <w:rPr>
            <w:rStyle w:val="Hyperlink"/>
            <w:szCs w:val="22"/>
          </w:rPr>
          <w:t>mail@aks-stiftung.ch</w:t>
        </w:r>
      </w:hyperlink>
    </w:p>
    <w:p w14:paraId="3C79593C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</w:p>
    <w:p w14:paraId="3C79593D" w14:textId="77777777" w:rsidR="00822E32" w:rsidRPr="00822E32" w:rsidRDefault="00822E32" w:rsidP="00822E32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b/>
          <w:szCs w:val="22"/>
        </w:rPr>
        <w:t xml:space="preserve">Beilagen </w:t>
      </w:r>
      <w:r w:rsidRPr="00822E32">
        <w:rPr>
          <w:szCs w:val="22"/>
        </w:rPr>
        <w:t>(Bitte keine Originale, Unterlagen werden nicht retourniert)</w:t>
      </w:r>
    </w:p>
    <w:p w14:paraId="3C79593E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="00A62896">
        <w:rPr>
          <w:sz w:val="18"/>
          <w:szCs w:val="18"/>
        </w:rPr>
        <w:t xml:space="preserve"> Jahresrechnung /Tätigkeitsbericht</w:t>
      </w:r>
    </w:p>
    <w:p w14:paraId="3C79593F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 w:rsidR="00A62896">
        <w:rPr>
          <w:sz w:val="18"/>
          <w:szCs w:val="18"/>
        </w:rPr>
        <w:t>Statuten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3C795940" w14:textId="77777777" w:rsidR="00CA5EF1" w:rsidRPr="00CA5EF1" w:rsidRDefault="00822E32" w:rsidP="00CA5EF1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 w:rsidR="00A62896">
        <w:rPr>
          <w:sz w:val="18"/>
          <w:szCs w:val="18"/>
        </w:rPr>
        <w:t>Projektbeschrieb</w:t>
      </w:r>
      <w:r w:rsidR="009A3527">
        <w:rPr>
          <w:sz w:val="18"/>
          <w:szCs w:val="18"/>
        </w:rPr>
        <w:tab/>
      </w:r>
    </w:p>
    <w:p w14:paraId="3C795941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Businessplan </w:t>
      </w:r>
      <w:r>
        <w:rPr>
          <w:sz w:val="18"/>
          <w:szCs w:val="18"/>
        </w:rPr>
        <w:tab/>
      </w:r>
    </w:p>
    <w:p w14:paraId="3C795942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>Kostenvoranschlag</w:t>
      </w:r>
    </w:p>
    <w:p w14:paraId="3C795943" w14:textId="77777777" w:rsidR="008C6116" w:rsidRPr="00CA5EF1" w:rsidRDefault="008C6116" w:rsidP="008C6116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>Zusicherung von öffentlichen Investitionshilfen (Subventionen/Investitionskredit</w:t>
      </w:r>
      <w:r w:rsidRPr="00CA5EF1">
        <w:rPr>
          <w:sz w:val="18"/>
          <w:szCs w:val="18"/>
        </w:rPr>
        <w:t>)</w:t>
      </w:r>
    </w:p>
    <w:p w14:paraId="3C795944" w14:textId="77777777" w:rsidR="009A3527" w:rsidRDefault="009A3527" w:rsidP="009A3527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>Entscheide weiterer angefragter Finanzierungspartner</w:t>
      </w:r>
    </w:p>
    <w:p w14:paraId="3C795945" w14:textId="77777777" w:rsidR="00822E32" w:rsidRPr="00CA5EF1" w:rsidRDefault="00822E32" w:rsidP="0093094D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D90A0A">
        <w:rPr>
          <w:sz w:val="18"/>
          <w:szCs w:val="18"/>
        </w:rPr>
      </w:r>
      <w:r w:rsidR="00D90A0A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weiteres: </w:t>
      </w:r>
      <w:r w:rsidRPr="002D230E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2D230E">
        <w:rPr>
          <w:sz w:val="18"/>
          <w:szCs w:val="18"/>
          <w:u w:val="single"/>
        </w:rPr>
        <w:instrText xml:space="preserve"> FORMTEXT </w:instrText>
      </w:r>
      <w:r w:rsidRPr="002D230E">
        <w:rPr>
          <w:sz w:val="18"/>
          <w:szCs w:val="18"/>
          <w:u w:val="single"/>
        </w:rPr>
      </w:r>
      <w:r w:rsidRPr="002D230E">
        <w:rPr>
          <w:sz w:val="18"/>
          <w:szCs w:val="18"/>
          <w:u w:val="single"/>
        </w:rPr>
        <w:fldChar w:fldCharType="separate"/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sz w:val="18"/>
          <w:szCs w:val="18"/>
          <w:u w:val="single"/>
        </w:rPr>
        <w:fldChar w:fldCharType="end"/>
      </w:r>
      <w:bookmarkEnd w:id="10"/>
    </w:p>
    <w:sectPr w:rsidR="00822E32" w:rsidRPr="00CA5EF1" w:rsidSect="00D51010">
      <w:footerReference w:type="default" r:id="rId11"/>
      <w:headerReference w:type="first" r:id="rId12"/>
      <w:footerReference w:type="first" r:id="rId13"/>
      <w:type w:val="continuous"/>
      <w:pgSz w:w="11900" w:h="16840"/>
      <w:pgMar w:top="993" w:right="1134" w:bottom="79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FE97" w14:textId="77777777" w:rsidR="00B43FBC" w:rsidRDefault="00B43FBC" w:rsidP="00CF6714">
      <w:r>
        <w:separator/>
      </w:r>
    </w:p>
  </w:endnote>
  <w:endnote w:type="continuationSeparator" w:id="0">
    <w:p w14:paraId="63FC48AE" w14:textId="77777777" w:rsidR="00B43FBC" w:rsidRDefault="00B43FBC" w:rsidP="00C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21428"/>
      <w:docPartObj>
        <w:docPartGallery w:val="Page Numbers (Top of Page)"/>
        <w:docPartUnique/>
      </w:docPartObj>
    </w:sdtPr>
    <w:sdtEndPr/>
    <w:sdtContent>
      <w:p w14:paraId="3C79594A" w14:textId="77777777" w:rsidR="00D430ED" w:rsidRPr="009C7A2D" w:rsidRDefault="00D430ED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80528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80528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269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95957" w14:textId="77777777" w:rsidR="00D430ED" w:rsidRDefault="00D430ED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05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05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795958" w14:textId="77777777" w:rsidR="00D430ED" w:rsidRDefault="00D430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FCCA" w14:textId="77777777" w:rsidR="00B43FBC" w:rsidRDefault="00B43FBC" w:rsidP="00CF6714">
      <w:r>
        <w:separator/>
      </w:r>
    </w:p>
  </w:footnote>
  <w:footnote w:type="continuationSeparator" w:id="0">
    <w:p w14:paraId="38A4E523" w14:textId="77777777" w:rsidR="00B43FBC" w:rsidRDefault="00B43FBC" w:rsidP="00C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9594B" w14:textId="77777777" w:rsidR="00D430ED" w:rsidRDefault="00D430ED">
    <w:pPr>
      <w:pStyle w:val="Kopfzeile"/>
    </w:pPr>
  </w:p>
  <w:p w14:paraId="3C79594C" w14:textId="77777777" w:rsidR="00D430ED" w:rsidRDefault="00D430ED">
    <w:pPr>
      <w:pStyle w:val="Kopfzeile"/>
    </w:pPr>
  </w:p>
  <w:p w14:paraId="3C79594D" w14:textId="77777777" w:rsidR="00D430ED" w:rsidRDefault="00D430ED">
    <w:pPr>
      <w:pStyle w:val="Kopfzeile"/>
    </w:pPr>
  </w:p>
  <w:p w14:paraId="3C79594E" w14:textId="77777777" w:rsidR="00D430ED" w:rsidRDefault="00D430ED">
    <w:pPr>
      <w:pStyle w:val="Kopfzeile"/>
    </w:pPr>
  </w:p>
  <w:p w14:paraId="3C79594F" w14:textId="77777777" w:rsidR="00D430ED" w:rsidRDefault="00D430ED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C795959" wp14:editId="3C79595A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95950" w14:textId="77777777" w:rsidR="00D430ED" w:rsidRDefault="00D430ED" w:rsidP="00ED4001">
    <w:pPr>
      <w:pStyle w:val="Kopfzeile"/>
      <w:rPr>
        <w:color w:val="FF0000"/>
        <w:sz w:val="36"/>
      </w:rPr>
    </w:pPr>
  </w:p>
  <w:p w14:paraId="3C795951" w14:textId="77777777" w:rsidR="00D430ED" w:rsidRPr="002D230E" w:rsidRDefault="00D430ED" w:rsidP="003A3A72">
    <w:pPr>
      <w:pStyle w:val="Kopfzeile"/>
      <w:spacing w:line="240" w:lineRule="auto"/>
      <w:rPr>
        <w:color w:val="FF0000"/>
        <w:sz w:val="36"/>
      </w:rPr>
    </w:pPr>
  </w:p>
  <w:p w14:paraId="3C795952" w14:textId="77777777" w:rsidR="00D430ED" w:rsidRDefault="00D430ED" w:rsidP="002D230E">
    <w:pPr>
      <w:pStyle w:val="Kopfzeile"/>
      <w:spacing w:line="240" w:lineRule="auto"/>
    </w:pPr>
    <w:r w:rsidRPr="002D230E">
      <w:rPr>
        <w:color w:val="FF0000"/>
        <w:sz w:val="36"/>
      </w:rPr>
      <w:t xml:space="preserve"> </w:t>
    </w:r>
  </w:p>
  <w:p w14:paraId="3C795953" w14:textId="77777777" w:rsidR="00D430ED" w:rsidRDefault="00D430ED" w:rsidP="00ED4001">
    <w:pPr>
      <w:pStyle w:val="Kopfzeile"/>
    </w:pPr>
  </w:p>
  <w:p w14:paraId="3C795954" w14:textId="77777777" w:rsidR="00D430ED" w:rsidRDefault="00D430ED" w:rsidP="00ED4001">
    <w:pPr>
      <w:pStyle w:val="Kopfzeile"/>
    </w:pPr>
  </w:p>
  <w:p w14:paraId="3C795955" w14:textId="77777777" w:rsidR="00D430ED" w:rsidRDefault="00D430ED" w:rsidP="00ED4001">
    <w:pPr>
      <w:pStyle w:val="Kopfzeile"/>
    </w:pPr>
  </w:p>
  <w:p w14:paraId="3C795956" w14:textId="77777777" w:rsidR="00D430ED" w:rsidRDefault="00D43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298950">
    <w:abstractNumId w:val="7"/>
  </w:num>
  <w:num w:numId="2" w16cid:durableId="1760829803">
    <w:abstractNumId w:val="4"/>
  </w:num>
  <w:num w:numId="3" w16cid:durableId="1102607019">
    <w:abstractNumId w:val="3"/>
  </w:num>
  <w:num w:numId="4" w16cid:durableId="518156288">
    <w:abstractNumId w:val="2"/>
  </w:num>
  <w:num w:numId="5" w16cid:durableId="370376477">
    <w:abstractNumId w:val="1"/>
  </w:num>
  <w:num w:numId="6" w16cid:durableId="1057245799">
    <w:abstractNumId w:val="0"/>
  </w:num>
  <w:num w:numId="7" w16cid:durableId="2121946581">
    <w:abstractNumId w:val="6"/>
  </w:num>
  <w:num w:numId="8" w16cid:durableId="1840928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documentProtection w:edit="forms" w:enforcement="1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43CC"/>
    <w:rsid w:val="00051E15"/>
    <w:rsid w:val="0008297D"/>
    <w:rsid w:val="00090981"/>
    <w:rsid w:val="00111B47"/>
    <w:rsid w:val="00132328"/>
    <w:rsid w:val="001560AA"/>
    <w:rsid w:val="001573A9"/>
    <w:rsid w:val="00185D17"/>
    <w:rsid w:val="001C7D4E"/>
    <w:rsid w:val="001D20F0"/>
    <w:rsid w:val="001D5069"/>
    <w:rsid w:val="001E5812"/>
    <w:rsid w:val="00222D70"/>
    <w:rsid w:val="0024274B"/>
    <w:rsid w:val="00251896"/>
    <w:rsid w:val="0026575D"/>
    <w:rsid w:val="002C4DF1"/>
    <w:rsid w:val="002D230E"/>
    <w:rsid w:val="002E1368"/>
    <w:rsid w:val="002E59CC"/>
    <w:rsid w:val="002F762E"/>
    <w:rsid w:val="003039EB"/>
    <w:rsid w:val="00307786"/>
    <w:rsid w:val="00314CC0"/>
    <w:rsid w:val="00390456"/>
    <w:rsid w:val="003A3A72"/>
    <w:rsid w:val="003C18F5"/>
    <w:rsid w:val="003D268B"/>
    <w:rsid w:val="003E782A"/>
    <w:rsid w:val="003F1742"/>
    <w:rsid w:val="003F751E"/>
    <w:rsid w:val="00407036"/>
    <w:rsid w:val="004309BE"/>
    <w:rsid w:val="004627BF"/>
    <w:rsid w:val="00493F35"/>
    <w:rsid w:val="004B6916"/>
    <w:rsid w:val="004C6D78"/>
    <w:rsid w:val="004D2718"/>
    <w:rsid w:val="004D40D0"/>
    <w:rsid w:val="004F39D1"/>
    <w:rsid w:val="005149E1"/>
    <w:rsid w:val="00567F71"/>
    <w:rsid w:val="0059134C"/>
    <w:rsid w:val="00592BD8"/>
    <w:rsid w:val="005B4D73"/>
    <w:rsid w:val="005D27A9"/>
    <w:rsid w:val="005F23AB"/>
    <w:rsid w:val="0060155F"/>
    <w:rsid w:val="0060259C"/>
    <w:rsid w:val="00690689"/>
    <w:rsid w:val="006C2369"/>
    <w:rsid w:val="006C3A56"/>
    <w:rsid w:val="007056A3"/>
    <w:rsid w:val="00715ED8"/>
    <w:rsid w:val="00746A7B"/>
    <w:rsid w:val="00753B0B"/>
    <w:rsid w:val="00766F41"/>
    <w:rsid w:val="007C6A32"/>
    <w:rsid w:val="007E58A5"/>
    <w:rsid w:val="0080509F"/>
    <w:rsid w:val="00820573"/>
    <w:rsid w:val="00820DB2"/>
    <w:rsid w:val="00822E32"/>
    <w:rsid w:val="00860154"/>
    <w:rsid w:val="00867F1A"/>
    <w:rsid w:val="008869B8"/>
    <w:rsid w:val="008A0F13"/>
    <w:rsid w:val="008B47C9"/>
    <w:rsid w:val="008B6CF2"/>
    <w:rsid w:val="008C2EBE"/>
    <w:rsid w:val="008C5B35"/>
    <w:rsid w:val="008C6116"/>
    <w:rsid w:val="0091560C"/>
    <w:rsid w:val="009308D6"/>
    <w:rsid w:val="0093094D"/>
    <w:rsid w:val="00964797"/>
    <w:rsid w:val="009A33AF"/>
    <w:rsid w:val="009A3527"/>
    <w:rsid w:val="009A6A53"/>
    <w:rsid w:val="009C7A2D"/>
    <w:rsid w:val="009F6D9A"/>
    <w:rsid w:val="00A05287"/>
    <w:rsid w:val="00A35845"/>
    <w:rsid w:val="00A40327"/>
    <w:rsid w:val="00A47B0C"/>
    <w:rsid w:val="00A47CEE"/>
    <w:rsid w:val="00A62896"/>
    <w:rsid w:val="00A82AD4"/>
    <w:rsid w:val="00A83F98"/>
    <w:rsid w:val="00AB6875"/>
    <w:rsid w:val="00AD1482"/>
    <w:rsid w:val="00AD4F07"/>
    <w:rsid w:val="00AD684F"/>
    <w:rsid w:val="00AF601B"/>
    <w:rsid w:val="00B05B86"/>
    <w:rsid w:val="00B24D7A"/>
    <w:rsid w:val="00B43DAC"/>
    <w:rsid w:val="00B43FBC"/>
    <w:rsid w:val="00B442B3"/>
    <w:rsid w:val="00B6158A"/>
    <w:rsid w:val="00B654A1"/>
    <w:rsid w:val="00B87179"/>
    <w:rsid w:val="00BE2052"/>
    <w:rsid w:val="00BF6F2A"/>
    <w:rsid w:val="00C06AA0"/>
    <w:rsid w:val="00C1174D"/>
    <w:rsid w:val="00C161A8"/>
    <w:rsid w:val="00C511FB"/>
    <w:rsid w:val="00C55E3B"/>
    <w:rsid w:val="00C944AA"/>
    <w:rsid w:val="00CA05B4"/>
    <w:rsid w:val="00CA0A30"/>
    <w:rsid w:val="00CA5EF1"/>
    <w:rsid w:val="00CC67E9"/>
    <w:rsid w:val="00CE602E"/>
    <w:rsid w:val="00CF6714"/>
    <w:rsid w:val="00D0584E"/>
    <w:rsid w:val="00D1039D"/>
    <w:rsid w:val="00D22E6D"/>
    <w:rsid w:val="00D430ED"/>
    <w:rsid w:val="00D46DBC"/>
    <w:rsid w:val="00D51010"/>
    <w:rsid w:val="00D523A2"/>
    <w:rsid w:val="00D52E5B"/>
    <w:rsid w:val="00D90A0A"/>
    <w:rsid w:val="00DD7121"/>
    <w:rsid w:val="00DE4A6C"/>
    <w:rsid w:val="00E073AC"/>
    <w:rsid w:val="00E56A79"/>
    <w:rsid w:val="00E6758A"/>
    <w:rsid w:val="00E74E8F"/>
    <w:rsid w:val="00E809C2"/>
    <w:rsid w:val="00EA7A65"/>
    <w:rsid w:val="00EB099F"/>
    <w:rsid w:val="00ED4001"/>
    <w:rsid w:val="00EE4E25"/>
    <w:rsid w:val="00F41E8A"/>
    <w:rsid w:val="00F80528"/>
    <w:rsid w:val="00F8172B"/>
    <w:rsid w:val="00FA5BF0"/>
    <w:rsid w:val="00FB0A52"/>
    <w:rsid w:val="00FE5E19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7958F1"/>
  <w15:docId w15:val="{EA88DEC3-0115-4DAD-9BA3-3C36185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979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ind w:left="284" w:hanging="284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il@aks-stiftun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KS\Leeres%20Dokument%20(Logo%20und%20Fusszei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32EB65985C4072B8511D7557E5D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A314E-3557-469B-96E9-806C1A0EA83C}"/>
      </w:docPartPr>
      <w:docPartBody>
        <w:p w:rsidR="007D31A1" w:rsidRDefault="007D31A1" w:rsidP="007D31A1">
          <w:pPr>
            <w:pStyle w:val="0032EB65985C4072B8511D7557E5D65B"/>
          </w:pPr>
          <w:r w:rsidRPr="000F4F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AD31C81B694826BDF948F4FE5BD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955D4-2D90-4729-97D1-D8D55BE2A526}"/>
      </w:docPartPr>
      <w:docPartBody>
        <w:p w:rsidR="00FE2515" w:rsidRDefault="00617FB2" w:rsidP="00617FB2">
          <w:pPr>
            <w:pStyle w:val="89AD31C81B694826BDF948F4FE5BD8D9"/>
          </w:pPr>
          <w:r w:rsidRPr="000F4F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3D6EAA13CE44B198BB9815D0581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0A28C-ECFD-4457-8B14-BB6DA0C42C56}"/>
      </w:docPartPr>
      <w:docPartBody>
        <w:p w:rsidR="00FE2515" w:rsidRDefault="00617FB2" w:rsidP="00617FB2">
          <w:pPr>
            <w:pStyle w:val="4A3D6EAA13CE44B198BB9815D0581517"/>
          </w:pPr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A"/>
    <w:rsid w:val="00617FB2"/>
    <w:rsid w:val="007C3CF5"/>
    <w:rsid w:val="007D31A1"/>
    <w:rsid w:val="00844B8A"/>
    <w:rsid w:val="00AD1482"/>
    <w:rsid w:val="00B5062A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617FB2"/>
    <w:rPr>
      <w:color w:val="808080"/>
    </w:rPr>
  </w:style>
  <w:style w:type="paragraph" w:customStyle="1" w:styleId="0032EB65985C4072B8511D7557E5D65B">
    <w:name w:val="0032EB65985C4072B8511D7557E5D65B"/>
    <w:rsid w:val="007D31A1"/>
  </w:style>
  <w:style w:type="paragraph" w:customStyle="1" w:styleId="89AD31C81B694826BDF948F4FE5BD8D9">
    <w:name w:val="89AD31C81B694826BDF948F4FE5BD8D9"/>
    <w:rsid w:val="00617FB2"/>
  </w:style>
  <w:style w:type="paragraph" w:customStyle="1" w:styleId="4A3D6EAA13CE44B198BB9815D0581517">
    <w:name w:val="4A3D6EAA13CE44B198BB9815D0581517"/>
    <w:rsid w:val="00617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72AAF3F304244A0F1D8E0500021BF" ma:contentTypeVersion="16" ma:contentTypeDescription="Ein neues Dokument erstellen." ma:contentTypeScope="" ma:versionID="6554669b2cff0aed6e9b324421509655">
  <xsd:schema xmlns:xsd="http://www.w3.org/2001/XMLSchema" xmlns:xs="http://www.w3.org/2001/XMLSchema" xmlns:p="http://schemas.microsoft.com/office/2006/metadata/properties" xmlns:ns2="ead9b9c2-5e19-47cd-a2d5-d895419155a8" xmlns:ns3="abe79a2d-dc20-433b-a062-0fddbdf59c06" targetNamespace="http://schemas.microsoft.com/office/2006/metadata/properties" ma:root="true" ma:fieldsID="98e4883082e959e15403b962e554b43f" ns2:_="" ns3:_="">
    <xsd:import namespace="ead9b9c2-5e19-47cd-a2d5-d895419155a8"/>
    <xsd:import namespace="abe79a2d-dc20-433b-a062-0fddbdf59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b9c2-5e19-47cd-a2d5-d89541915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35d71-10f5-418c-b152-08a6ae8496d2}" ma:internalName="TaxCatchAll" ma:showField="CatchAllData" ma:web="ead9b9c2-5e19-47cd-a2d5-d8954191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9a2d-dc20-433b-a062-0fddbdf59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206b56-27ae-4787-a8e4-1a0cf950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79a2d-dc20-433b-a062-0fddbdf59c06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Props1.xml><?xml version="1.0" encoding="utf-8"?>
<ds:datastoreItem xmlns:ds="http://schemas.openxmlformats.org/officeDocument/2006/customXml" ds:itemID="{A7141ADB-4717-48BB-9B8E-44A0980D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b9c2-5e19-47cd-a2d5-d895419155a8"/>
    <ds:schemaRef ds:uri="abe79a2d-dc20-433b-a062-0fddbdf5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D094E-9389-465B-A2DF-28C1C354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A2163-9EB4-4E49-B03A-73178ACB8958}">
  <ds:schemaRefs>
    <ds:schemaRef ds:uri="http://schemas.microsoft.com/office/2006/metadata/properties"/>
    <ds:schemaRef ds:uri="http://schemas.microsoft.com/office/infopath/2007/PartnerControls"/>
    <ds:schemaRef ds:uri="abe79a2d-dc20-433b-a062-0fddbdf59c06"/>
    <ds:schemaRef ds:uri="ead9b9c2-5e19-47cd-a2d5-d8954191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 (Logo und Fusszeile).dotx</Template>
  <TotalTime>0</TotalTime>
  <Pages>3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4052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Engel</dc:creator>
  <cp:lastModifiedBy>Nicole Engel</cp:lastModifiedBy>
  <cp:revision>2</cp:revision>
  <cp:lastPrinted>2016-08-30T12:28:00Z</cp:lastPrinted>
  <dcterms:created xsi:type="dcterms:W3CDTF">2024-07-17T13:02:00Z</dcterms:created>
  <dcterms:modified xsi:type="dcterms:W3CDTF">2024-07-17T13:02:00Z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0x010100C8172AAF3F304244A0F1D8E0500021BF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2024-07-17T12:18:40Z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c40a5c6b-5f20-44f0-9504-08f433030894</vt:lpwstr>
  </property>
  <property fmtid="{D5CDD505-2E9C-101B-9397-08002B2CF9AE}" pid="8" name="MSIP_Label_defa4170-0d19-0005-0004-bc88714345d2_ActionId">
    <vt:lpwstr>51d7dec1-e7a2-4785-bf45-3469fdb95527</vt:lpwstr>
  </property>
  <property fmtid="{D5CDD505-2E9C-101B-9397-08002B2CF9AE}" pid="9" name="MSIP_Label_defa4170-0d19-0005-0004-bc88714345d2_ContentBits">
    <vt:lpwstr>0</vt:lpwstr>
  </property>
</Properties>
</file>